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6E" w:rsidRDefault="00E9386E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15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 w:rsidR="006E7241">
        <w:rPr>
          <w:snapToGrid w:val="0"/>
        </w:rPr>
        <w:t>34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E9386E" w:rsidRDefault="00E9386E">
      <w:pPr>
        <w:rPr>
          <w:snapToGrid w:val="0"/>
        </w:rPr>
      </w:pPr>
    </w:p>
    <w:p w:rsidR="00E9386E" w:rsidRPr="00E54F12" w:rsidRDefault="00B50B74">
      <w:pPr>
        <w:jc w:val="right"/>
        <w:rPr>
          <w:snapToGrid w:val="0"/>
        </w:rPr>
      </w:pPr>
      <w:r w:rsidRPr="00E54F12">
        <w:rPr>
          <w:rFonts w:hint="eastAsia"/>
          <w:snapToGrid w:val="0"/>
        </w:rPr>
        <w:t xml:space="preserve">　　</w:t>
      </w:r>
      <w:r w:rsidR="00E9386E" w:rsidRPr="00E54F12">
        <w:rPr>
          <w:rFonts w:hint="eastAsia"/>
          <w:snapToGrid w:val="0"/>
        </w:rPr>
        <w:t xml:space="preserve">　　年　　月　　日　　</w:t>
      </w:r>
    </w:p>
    <w:p w:rsidR="00E9386E" w:rsidRPr="00E54F12" w:rsidRDefault="00B50B74">
      <w:pPr>
        <w:rPr>
          <w:snapToGrid w:val="0"/>
        </w:rPr>
      </w:pPr>
      <w:r w:rsidRPr="00E54F12">
        <w:rPr>
          <w:rFonts w:hint="eastAsia"/>
          <w:snapToGrid w:val="0"/>
        </w:rPr>
        <w:t xml:space="preserve">　　　那覇広域都市計画事業　　　　</w:t>
      </w:r>
    </w:p>
    <w:p w:rsidR="00E9386E" w:rsidRPr="00E54F12" w:rsidRDefault="00E9386E">
      <w:pPr>
        <w:rPr>
          <w:snapToGrid w:val="0"/>
        </w:rPr>
      </w:pPr>
      <w:r w:rsidRPr="00E54F12">
        <w:rPr>
          <w:rFonts w:hint="eastAsia"/>
          <w:snapToGrid w:val="0"/>
        </w:rPr>
        <w:t xml:space="preserve">　　　</w:t>
      </w:r>
      <w:r w:rsidR="00B50B74" w:rsidRPr="00E54F12">
        <w:rPr>
          <w:rFonts w:hint="eastAsia"/>
          <w:snapToGrid w:val="0"/>
        </w:rPr>
        <w:t xml:space="preserve">　　　　　</w:t>
      </w:r>
      <w:r w:rsidR="007D3243" w:rsidRPr="00E54F12">
        <w:rPr>
          <w:rFonts w:hint="eastAsia"/>
          <w:snapToGrid w:val="0"/>
        </w:rPr>
        <w:t xml:space="preserve">　</w:t>
      </w:r>
      <w:r w:rsidRPr="00E54F12">
        <w:rPr>
          <w:rFonts w:hint="eastAsia"/>
          <w:snapToGrid w:val="0"/>
        </w:rPr>
        <w:t>土地区画整理事業</w:t>
      </w:r>
    </w:p>
    <w:p w:rsidR="00E9386E" w:rsidRPr="00E54F12" w:rsidRDefault="00E9386E">
      <w:pPr>
        <w:rPr>
          <w:snapToGrid w:val="0"/>
        </w:rPr>
      </w:pPr>
      <w:r w:rsidRPr="00E54F12">
        <w:rPr>
          <w:rFonts w:hint="eastAsia"/>
          <w:snapToGrid w:val="0"/>
        </w:rPr>
        <w:t xml:space="preserve">　　　施行者　宜野湾市</w:t>
      </w:r>
    </w:p>
    <w:p w:rsidR="00E9386E" w:rsidRPr="00E54F12" w:rsidRDefault="00E9386E">
      <w:pPr>
        <w:rPr>
          <w:snapToGrid w:val="0"/>
        </w:rPr>
      </w:pPr>
      <w:r w:rsidRPr="00E54F12">
        <w:rPr>
          <w:rFonts w:hint="eastAsia"/>
          <w:snapToGrid w:val="0"/>
        </w:rPr>
        <w:t xml:space="preserve">　　　代表者　宜野湾市長　　　　　様</w:t>
      </w:r>
    </w:p>
    <w:p w:rsidR="00E9386E" w:rsidRPr="00E54F12" w:rsidRDefault="00E9386E">
      <w:pPr>
        <w:rPr>
          <w:snapToGrid w:val="0"/>
        </w:rPr>
      </w:pPr>
    </w:p>
    <w:p w:rsidR="00E9386E" w:rsidRPr="00E54F12" w:rsidRDefault="00E9386E">
      <w:pPr>
        <w:rPr>
          <w:snapToGrid w:val="0"/>
        </w:rPr>
      </w:pPr>
    </w:p>
    <w:p w:rsidR="00E9386E" w:rsidRPr="00E54F12" w:rsidRDefault="00E9386E">
      <w:pPr>
        <w:jc w:val="right"/>
        <w:rPr>
          <w:snapToGrid w:val="0"/>
        </w:rPr>
      </w:pPr>
      <w:r w:rsidRPr="00E54F12">
        <w:rPr>
          <w:rFonts w:hint="eastAsia"/>
          <w:snapToGrid w:val="0"/>
        </w:rPr>
        <w:t xml:space="preserve">申請者　住所　　　　　　　　　　　</w:t>
      </w:r>
    </w:p>
    <w:p w:rsidR="00E9386E" w:rsidRPr="00E54F12" w:rsidRDefault="00E9386E">
      <w:pPr>
        <w:jc w:val="right"/>
        <w:rPr>
          <w:snapToGrid w:val="0"/>
        </w:rPr>
      </w:pPr>
      <w:r w:rsidRPr="00E54F12">
        <w:rPr>
          <w:rFonts w:hint="eastAsia"/>
          <w:snapToGrid w:val="0"/>
        </w:rPr>
        <w:t xml:space="preserve">氏名　　　　　　　　印　　</w:t>
      </w:r>
    </w:p>
    <w:p w:rsidR="00E9386E" w:rsidRPr="00E54F12" w:rsidRDefault="00E9386E">
      <w:pPr>
        <w:rPr>
          <w:snapToGrid w:val="0"/>
        </w:rPr>
      </w:pPr>
    </w:p>
    <w:p w:rsidR="00E9386E" w:rsidRPr="00E54F12" w:rsidRDefault="00E9386E">
      <w:pPr>
        <w:rPr>
          <w:snapToGrid w:val="0"/>
        </w:rPr>
      </w:pPr>
    </w:p>
    <w:p w:rsidR="00E9386E" w:rsidRPr="00E54F12" w:rsidRDefault="00E9386E">
      <w:pPr>
        <w:jc w:val="center"/>
        <w:rPr>
          <w:snapToGrid w:val="0"/>
        </w:rPr>
      </w:pPr>
      <w:r w:rsidRPr="00E54F12">
        <w:rPr>
          <w:rFonts w:hint="eastAsia"/>
          <w:snapToGrid w:val="0"/>
          <w:spacing w:val="8"/>
        </w:rPr>
        <w:t>土地区画整理延滞金減免申請</w:t>
      </w:r>
      <w:r w:rsidRPr="00E54F12">
        <w:rPr>
          <w:rFonts w:hint="eastAsia"/>
          <w:snapToGrid w:val="0"/>
        </w:rPr>
        <w:t>書</w:t>
      </w:r>
    </w:p>
    <w:p w:rsidR="00E9386E" w:rsidRPr="00E54F12" w:rsidRDefault="00E9386E">
      <w:pPr>
        <w:rPr>
          <w:snapToGrid w:val="0"/>
        </w:rPr>
      </w:pPr>
    </w:p>
    <w:p w:rsidR="00E9386E" w:rsidRPr="00E54F12" w:rsidRDefault="00E9386E">
      <w:pPr>
        <w:rPr>
          <w:snapToGrid w:val="0"/>
        </w:rPr>
      </w:pPr>
    </w:p>
    <w:p w:rsidR="00E9386E" w:rsidRPr="00E54F12" w:rsidRDefault="00B50B74">
      <w:pPr>
        <w:ind w:left="210" w:hanging="210"/>
        <w:rPr>
          <w:snapToGrid w:val="0"/>
        </w:rPr>
      </w:pPr>
      <w:r w:rsidRPr="00E54F12">
        <w:rPr>
          <w:rFonts w:hint="eastAsia"/>
          <w:snapToGrid w:val="0"/>
        </w:rPr>
        <w:t xml:space="preserve">　　　　</w:t>
      </w:r>
      <w:r w:rsidR="00E9386E" w:rsidRPr="00E54F12">
        <w:rPr>
          <w:rFonts w:hint="eastAsia"/>
          <w:snapToGrid w:val="0"/>
        </w:rPr>
        <w:t xml:space="preserve">　　年　　月　　日納期の清算金の滞納は、次の理由によるもので、これに対する延滞金を減額・免除して下さるよう申請します。</w:t>
      </w:r>
    </w:p>
    <w:p w:rsidR="00E9386E" w:rsidRDefault="00E9386E">
      <w:pPr>
        <w:rPr>
          <w:snapToGrid w:val="0"/>
        </w:rPr>
      </w:pP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滞納理由</w:t>
      </w:r>
    </w:p>
    <w:p w:rsidR="00E9386E" w:rsidRDefault="00E9386E">
      <w:pPr>
        <w:spacing w:after="20" w:line="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:rsidR="00E9386E" w:rsidRDefault="00E9386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sectPr w:rsidR="00E9386E">
      <w:headerReference w:type="default" r:id="rId6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88" w:rsidRDefault="00715188">
      <w:r>
        <w:separator/>
      </w:r>
    </w:p>
  </w:endnote>
  <w:endnote w:type="continuationSeparator" w:id="0">
    <w:p w:rsidR="00715188" w:rsidRDefault="0071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88" w:rsidRDefault="00715188">
      <w:r>
        <w:separator/>
      </w:r>
    </w:p>
  </w:footnote>
  <w:footnote w:type="continuationSeparator" w:id="0">
    <w:p w:rsidR="00715188" w:rsidRDefault="0071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12" w:rsidRDefault="00E54F12">
    <w:pPr>
      <w:pStyle w:val="a3"/>
    </w:pPr>
  </w:p>
  <w:p w:rsidR="00613A54" w:rsidRPr="00613A54" w:rsidRDefault="00613A54" w:rsidP="00613A54">
    <w:pPr>
      <w:pStyle w:val="a3"/>
      <w:jc w:val="center"/>
      <w:rPr>
        <w:rFonts w:ascii="ＭＳ ゴシック" w:eastAsia="ＭＳ ゴシック" w:hAnsi="ＭＳ 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6E"/>
    <w:rsid w:val="0003332F"/>
    <w:rsid w:val="00480424"/>
    <w:rsid w:val="00613A54"/>
    <w:rsid w:val="006E7241"/>
    <w:rsid w:val="006F2087"/>
    <w:rsid w:val="00715188"/>
    <w:rsid w:val="007D3243"/>
    <w:rsid w:val="00A446AD"/>
    <w:rsid w:val="00B50B74"/>
    <w:rsid w:val="00D513B1"/>
    <w:rsid w:val="00E54F12"/>
    <w:rsid w:val="00E9386E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97260A5-6658-4112-86E0-48ED60BB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宜野湾市役所</cp:lastModifiedBy>
  <cp:revision>2</cp:revision>
  <cp:lastPrinted>2003-10-30T02:18:00Z</cp:lastPrinted>
  <dcterms:created xsi:type="dcterms:W3CDTF">2023-07-19T07:54:00Z</dcterms:created>
  <dcterms:modified xsi:type="dcterms:W3CDTF">2023-07-19T07:54:00Z</dcterms:modified>
</cp:coreProperties>
</file>